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"/>
        <w:tblpPr w:leftFromText="180" w:rightFromText="180" w:vertAnchor="page" w:horzAnchor="margin" w:tblpXSpec="center" w:tblpY="991"/>
        <w:tblW w:w="10476" w:type="dxa"/>
        <w:tblLook w:val="04A0" w:firstRow="1" w:lastRow="0" w:firstColumn="1" w:lastColumn="0" w:noHBand="0" w:noVBand="1"/>
      </w:tblPr>
      <w:tblGrid>
        <w:gridCol w:w="2272"/>
        <w:gridCol w:w="2826"/>
        <w:gridCol w:w="2552"/>
        <w:gridCol w:w="2826"/>
      </w:tblGrid>
      <w:tr w:rsidR="00736FE2" w14:paraId="606C8B63" w14:textId="77777777" w:rsidTr="00736FE2">
        <w:trPr>
          <w:trHeight w:val="140"/>
        </w:trPr>
        <w:tc>
          <w:tcPr>
            <w:tcW w:w="10476" w:type="dxa"/>
            <w:gridSpan w:val="4"/>
          </w:tcPr>
          <w:p w14:paraId="50C5504E" w14:textId="6979D399" w:rsidR="00736FE2" w:rsidRPr="00D1657F" w:rsidRDefault="00736FE2" w:rsidP="00736FE2">
            <w:pPr>
              <w:jc w:val="left"/>
              <w:rPr>
                <w:rFonts w:asciiTheme="minorHAnsi" w:eastAsiaTheme="minorHAnsi" w:hAnsiTheme="minorHAnsi"/>
                <w:b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Assessment grid: </w:t>
            </w:r>
            <w:r w:rsidR="00755DEB">
              <w:rPr>
                <w:rFonts w:asciiTheme="minorHAnsi" w:eastAsiaTheme="minorHAnsi" w:hAnsiTheme="minorHAnsi"/>
                <w:szCs w:val="22"/>
              </w:rPr>
              <w:t>What is Geography?</w:t>
            </w:r>
          </w:p>
          <w:p w14:paraId="3CA6A74A" w14:textId="6321695E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Skills:</w:t>
            </w:r>
            <w:r w:rsidR="00755DEB">
              <w:rPr>
                <w:rFonts w:asciiTheme="minorHAnsi" w:eastAsiaTheme="minorHAnsi" w:hAnsiTheme="minorHAnsi"/>
                <w:szCs w:val="22"/>
              </w:rPr>
              <w:t xml:space="preserve"> Locational knowledge, </w:t>
            </w:r>
            <w:r w:rsidR="002A7FF5">
              <w:rPr>
                <w:rFonts w:asciiTheme="minorHAnsi" w:eastAsiaTheme="minorHAnsi" w:hAnsiTheme="minorHAnsi"/>
                <w:szCs w:val="22"/>
              </w:rPr>
              <w:t>Map work</w:t>
            </w:r>
            <w:r w:rsidR="00FF2483">
              <w:rPr>
                <w:rFonts w:asciiTheme="minorHAnsi" w:eastAsiaTheme="minorHAnsi" w:hAnsiTheme="minorHAnsi"/>
                <w:szCs w:val="22"/>
              </w:rPr>
              <w:t>,</w:t>
            </w:r>
          </w:p>
        </w:tc>
      </w:tr>
      <w:tr w:rsidR="00736FE2" w14:paraId="1E2339F7" w14:textId="77777777" w:rsidTr="00736FE2">
        <w:trPr>
          <w:trHeight w:val="132"/>
        </w:trPr>
        <w:tc>
          <w:tcPr>
            <w:tcW w:w="10476" w:type="dxa"/>
            <w:gridSpan w:val="4"/>
          </w:tcPr>
          <w:p w14:paraId="3F2C3613" w14:textId="1B288D4C" w:rsidR="00736FE2" w:rsidRDefault="00736FE2" w:rsidP="00755DEB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Subject: Geography    </w:t>
            </w:r>
            <w:r w:rsidR="00755DEB">
              <w:rPr>
                <w:rFonts w:asciiTheme="minorHAnsi" w:eastAsiaTheme="minorHAnsi" w:hAnsiTheme="minorHAnsi"/>
                <w:szCs w:val="22"/>
              </w:rPr>
              <w:t xml:space="preserve">                                                                                          </w:t>
            </w:r>
            <w:r>
              <w:rPr>
                <w:rFonts w:asciiTheme="minorHAnsi" w:eastAsiaTheme="minorHAnsi" w:hAnsiTheme="minorHAnsi"/>
                <w:szCs w:val="22"/>
              </w:rPr>
              <w:t xml:space="preserve">                                 Year: </w:t>
            </w:r>
            <w:r w:rsidR="00755DEB">
              <w:rPr>
                <w:rFonts w:asciiTheme="minorHAnsi" w:eastAsiaTheme="minorHAnsi" w:hAnsiTheme="minorHAnsi"/>
                <w:szCs w:val="22"/>
              </w:rPr>
              <w:t>7</w:t>
            </w:r>
            <w:r>
              <w:rPr>
                <w:rFonts w:asciiTheme="minorHAnsi" w:eastAsiaTheme="minorHAnsi" w:hAnsiTheme="minorHAnsi"/>
                <w:szCs w:val="22"/>
              </w:rPr>
              <w:t xml:space="preserve"> </w:t>
            </w:r>
          </w:p>
        </w:tc>
      </w:tr>
      <w:tr w:rsidR="00736FE2" w14:paraId="590DC958" w14:textId="77777777" w:rsidTr="00485FC7">
        <w:trPr>
          <w:trHeight w:val="273"/>
        </w:trPr>
        <w:tc>
          <w:tcPr>
            <w:tcW w:w="2272" w:type="dxa"/>
          </w:tcPr>
          <w:p w14:paraId="48738203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color w:val="FF0000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KS4 target direction</w:t>
            </w:r>
          </w:p>
        </w:tc>
        <w:tc>
          <w:tcPr>
            <w:tcW w:w="2826" w:type="dxa"/>
          </w:tcPr>
          <w:p w14:paraId="124F794C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4</w:t>
            </w:r>
          </w:p>
        </w:tc>
        <w:tc>
          <w:tcPr>
            <w:tcW w:w="2552" w:type="dxa"/>
          </w:tcPr>
          <w:p w14:paraId="0DED01AC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6</w:t>
            </w:r>
          </w:p>
        </w:tc>
        <w:tc>
          <w:tcPr>
            <w:tcW w:w="2826" w:type="dxa"/>
          </w:tcPr>
          <w:p w14:paraId="5865EBA4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8(9)</w:t>
            </w:r>
          </w:p>
        </w:tc>
      </w:tr>
      <w:tr w:rsidR="00736FE2" w14:paraId="29A86556" w14:textId="77777777" w:rsidTr="00485FC7">
        <w:trPr>
          <w:trHeight w:val="554"/>
        </w:trPr>
        <w:tc>
          <w:tcPr>
            <w:tcW w:w="2272" w:type="dxa"/>
          </w:tcPr>
          <w:p w14:paraId="00F21BD9" w14:textId="77777777" w:rsidR="00736FE2" w:rsidRPr="00D1657F" w:rsidRDefault="00736FE2" w:rsidP="00736FE2">
            <w:pPr>
              <w:jc w:val="left"/>
              <w:rPr>
                <w:rFonts w:asciiTheme="minorHAnsi" w:eastAsiaTheme="minorHAnsi" w:hAnsiTheme="minorHAnsi"/>
                <w:b/>
                <w:szCs w:val="22"/>
              </w:rPr>
            </w:pPr>
            <w:r w:rsidRPr="00D1657F">
              <w:rPr>
                <w:rFonts w:asciiTheme="minorHAnsi" w:eastAsiaTheme="minorHAnsi" w:hAnsiTheme="minorHAnsi"/>
                <w:b/>
                <w:szCs w:val="22"/>
              </w:rPr>
              <w:t>Advanced</w:t>
            </w:r>
          </w:p>
        </w:tc>
        <w:tc>
          <w:tcPr>
            <w:tcW w:w="2826" w:type="dxa"/>
          </w:tcPr>
          <w:p w14:paraId="541DF960" w14:textId="1CB826F8" w:rsidR="00736FE2" w:rsidRDefault="00736FE2" w:rsidP="00C4544D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 – reaching, or part of, next pathway →</w:t>
            </w:r>
          </w:p>
        </w:tc>
        <w:tc>
          <w:tcPr>
            <w:tcW w:w="2552" w:type="dxa"/>
          </w:tcPr>
          <w:p w14:paraId="3D9C71A2" w14:textId="6DF6C46F" w:rsidR="00736FE2" w:rsidRDefault="00736FE2" w:rsidP="00C4544D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Enrichment/extension– reaching, or part of, next pathway →</w:t>
            </w:r>
          </w:p>
        </w:tc>
        <w:tc>
          <w:tcPr>
            <w:tcW w:w="2826" w:type="dxa"/>
          </w:tcPr>
          <w:p w14:paraId="35C0346F" w14:textId="461B676C" w:rsidR="00736FE2" w:rsidRDefault="00C4544D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Evidence of additional enrichment/extension from outside of the lessons.</w:t>
            </w:r>
          </w:p>
        </w:tc>
      </w:tr>
      <w:tr w:rsidR="00736FE2" w14:paraId="7DC69106" w14:textId="77777777" w:rsidTr="00485FC7">
        <w:trPr>
          <w:trHeight w:val="968"/>
        </w:trPr>
        <w:tc>
          <w:tcPr>
            <w:tcW w:w="2272" w:type="dxa"/>
            <w:shd w:val="clear" w:color="auto" w:fill="CAF9BF"/>
          </w:tcPr>
          <w:p w14:paraId="3C445402" w14:textId="77777777" w:rsidR="00736FE2" w:rsidRPr="00D1657F" w:rsidRDefault="00736FE2" w:rsidP="00736FE2">
            <w:pPr>
              <w:jc w:val="left"/>
              <w:rPr>
                <w:rFonts w:asciiTheme="minorHAnsi" w:eastAsiaTheme="minorHAnsi" w:hAnsiTheme="minorHAnsi"/>
                <w:b/>
                <w:szCs w:val="22"/>
              </w:rPr>
            </w:pPr>
            <w:r w:rsidRPr="00D1657F">
              <w:rPr>
                <w:rFonts w:asciiTheme="minorHAnsi" w:eastAsiaTheme="minorHAnsi" w:hAnsiTheme="minorHAnsi"/>
                <w:b/>
                <w:szCs w:val="22"/>
              </w:rPr>
              <w:t>Secure</w:t>
            </w:r>
          </w:p>
          <w:p w14:paraId="24579A4F" w14:textId="77777777" w:rsidR="00736FE2" w:rsidRPr="00D1657F" w:rsidRDefault="00736FE2" w:rsidP="00736FE2">
            <w:pPr>
              <w:jc w:val="left"/>
              <w:rPr>
                <w:rFonts w:asciiTheme="minorHAnsi" w:eastAsiaTheme="minorHAnsi" w:hAnsiTheme="minorHAnsi"/>
                <w:b/>
                <w:szCs w:val="22"/>
              </w:rPr>
            </w:pPr>
          </w:p>
          <w:p w14:paraId="4FC78A69" w14:textId="77777777" w:rsidR="00736FE2" w:rsidRPr="00D1657F" w:rsidRDefault="00736FE2" w:rsidP="00736FE2">
            <w:pPr>
              <w:jc w:val="left"/>
              <w:rPr>
                <w:rFonts w:asciiTheme="minorHAnsi" w:eastAsiaTheme="minorHAnsi" w:hAnsiTheme="minorHAnsi"/>
                <w:b/>
                <w:i/>
                <w:szCs w:val="22"/>
              </w:rPr>
            </w:pPr>
          </w:p>
        </w:tc>
        <w:tc>
          <w:tcPr>
            <w:tcW w:w="2826" w:type="dxa"/>
            <w:shd w:val="clear" w:color="auto" w:fill="CAF9BF"/>
          </w:tcPr>
          <w:p w14:paraId="3515C373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14:paraId="1EF7DC6F" w14:textId="10C8AD30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The student </w:t>
            </w:r>
            <w:r w:rsidR="00485FC7">
              <w:rPr>
                <w:rFonts w:asciiTheme="minorHAnsi" w:eastAsiaTheme="minorHAnsi" w:hAnsiTheme="minorHAnsi"/>
                <w:szCs w:val="22"/>
              </w:rPr>
              <w:t>has shown</w:t>
            </w:r>
            <w:r>
              <w:rPr>
                <w:rFonts w:asciiTheme="minorHAnsi" w:eastAsiaTheme="minorHAnsi" w:hAnsiTheme="minorHAnsi"/>
                <w:szCs w:val="22"/>
              </w:rPr>
              <w:t>:</w:t>
            </w:r>
          </w:p>
          <w:p w14:paraId="25D05702" w14:textId="6CA9234F" w:rsidR="00D1657F" w:rsidRDefault="009B78FD" w:rsidP="00D1657F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Knows the location of London but little else in the UK</w:t>
            </w:r>
          </w:p>
          <w:p w14:paraId="66611DFA" w14:textId="4A911B9F" w:rsidR="00485FC7" w:rsidRPr="00364B3E" w:rsidRDefault="00364B3E" w:rsidP="00364B3E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Occasional use of key terms with mistakes</w:t>
            </w:r>
          </w:p>
          <w:p w14:paraId="2880ACB7" w14:textId="54A9A831" w:rsidR="00485FC7" w:rsidRDefault="00364B3E" w:rsidP="00D1657F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Little attempt to develop</w:t>
            </w:r>
            <w:r w:rsidR="00C167D1">
              <w:rPr>
                <w:rFonts w:asciiTheme="minorHAnsi" w:eastAsiaTheme="minorHAnsi" w:hAnsiTheme="minorHAnsi"/>
                <w:szCs w:val="22"/>
              </w:rPr>
              <w:t xml:space="preserve"> explanation of responses: listing of information</w:t>
            </w:r>
          </w:p>
          <w:p w14:paraId="44A6A28C" w14:textId="77777777" w:rsidR="00736FE2" w:rsidRDefault="00736FE2" w:rsidP="00D1657F">
            <w:pPr>
              <w:ind w:left="360"/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552" w:type="dxa"/>
            <w:shd w:val="clear" w:color="auto" w:fill="CAF9BF"/>
          </w:tcPr>
          <w:p w14:paraId="47B69EE3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Secure</w:t>
            </w:r>
          </w:p>
          <w:p w14:paraId="4BD4ACE9" w14:textId="77777777" w:rsidR="00485FC7" w:rsidRDefault="00485FC7" w:rsidP="00485FC7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has shown:</w:t>
            </w:r>
          </w:p>
          <w:p w14:paraId="38FA426F" w14:textId="7765E8F4" w:rsidR="00485FC7" w:rsidRDefault="009B78FD" w:rsidP="00485FC7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Knows the location of</w:t>
            </w:r>
            <w:r w:rsidR="00AB5CDA">
              <w:rPr>
                <w:rFonts w:asciiTheme="minorHAnsi" w:eastAsiaTheme="minorHAnsi" w:hAnsiTheme="minorHAnsi"/>
                <w:szCs w:val="22"/>
              </w:rPr>
              <w:t xml:space="preserve"> Major cities and some physical features of the UK</w:t>
            </w:r>
          </w:p>
          <w:p w14:paraId="73D3635A" w14:textId="39448F84" w:rsidR="00485FC7" w:rsidRDefault="00364B3E" w:rsidP="00485FC7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Key words used throughout</w:t>
            </w:r>
          </w:p>
          <w:p w14:paraId="75C1977C" w14:textId="3CF5F788" w:rsidR="00736FE2" w:rsidRPr="00485FC7" w:rsidRDefault="00C167D1" w:rsidP="00485FC7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Brief explanation of points being made. Sometimes not fully developed</w:t>
            </w:r>
          </w:p>
        </w:tc>
        <w:tc>
          <w:tcPr>
            <w:tcW w:w="2826" w:type="dxa"/>
            <w:shd w:val="clear" w:color="auto" w:fill="CAF9BF"/>
          </w:tcPr>
          <w:p w14:paraId="1EDD6251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 xml:space="preserve">Secure </w:t>
            </w:r>
          </w:p>
          <w:p w14:paraId="0D5CEB87" w14:textId="77777777" w:rsidR="00485FC7" w:rsidRDefault="00485FC7" w:rsidP="00485FC7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The student has shown:</w:t>
            </w:r>
          </w:p>
          <w:p w14:paraId="40C4431B" w14:textId="6F83F446" w:rsidR="00485FC7" w:rsidRDefault="00485FC7" w:rsidP="00485FC7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Very good locational knowledge of the UK</w:t>
            </w:r>
            <w:r w:rsidR="00AB5CDA">
              <w:rPr>
                <w:rFonts w:asciiTheme="minorHAnsi" w:eastAsiaTheme="minorHAnsi" w:hAnsiTheme="minorHAnsi"/>
                <w:szCs w:val="22"/>
              </w:rPr>
              <w:t xml:space="preserve"> including physical and human features</w:t>
            </w:r>
          </w:p>
          <w:p w14:paraId="444F2AF7" w14:textId="585C7EEF" w:rsidR="00485FC7" w:rsidRDefault="00364B3E" w:rsidP="00485FC7">
            <w:pPr>
              <w:numPr>
                <w:ilvl w:val="0"/>
                <w:numId w:val="1"/>
              </w:numPr>
              <w:contextualSpacing/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Key words used effectively to develop explanation</w:t>
            </w:r>
          </w:p>
          <w:p w14:paraId="6E2ADF54" w14:textId="2B5899A1" w:rsidR="00736FE2" w:rsidRPr="00FB4035" w:rsidRDefault="00485FC7" w:rsidP="00485FC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Explanations are developed and includes two good point</w:t>
            </w:r>
            <w:r w:rsidR="00C4544D">
              <w:rPr>
                <w:rFonts w:asciiTheme="minorHAnsi" w:eastAsiaTheme="minorHAnsi" w:hAnsiTheme="minorHAnsi"/>
                <w:szCs w:val="22"/>
              </w:rPr>
              <w:t>s</w:t>
            </w:r>
            <w:r>
              <w:rPr>
                <w:rFonts w:asciiTheme="minorHAnsi" w:eastAsiaTheme="minorHAnsi" w:hAnsiTheme="minorHAnsi"/>
                <w:szCs w:val="22"/>
              </w:rPr>
              <w:t>.</w:t>
            </w:r>
          </w:p>
        </w:tc>
      </w:tr>
      <w:tr w:rsidR="00736FE2" w14:paraId="274DE1D6" w14:textId="77777777" w:rsidTr="00485FC7">
        <w:trPr>
          <w:trHeight w:val="273"/>
        </w:trPr>
        <w:tc>
          <w:tcPr>
            <w:tcW w:w="2272" w:type="dxa"/>
          </w:tcPr>
          <w:p w14:paraId="45B68898" w14:textId="77777777" w:rsidR="00736FE2" w:rsidRPr="00D1657F" w:rsidRDefault="00736FE2" w:rsidP="00736FE2">
            <w:pPr>
              <w:jc w:val="left"/>
              <w:rPr>
                <w:rFonts w:asciiTheme="minorHAnsi" w:eastAsiaTheme="minorHAnsi" w:hAnsiTheme="minorHAnsi"/>
                <w:b/>
                <w:szCs w:val="22"/>
              </w:rPr>
            </w:pPr>
            <w:r w:rsidRPr="00D1657F">
              <w:rPr>
                <w:rFonts w:asciiTheme="minorHAnsi" w:eastAsiaTheme="minorHAnsi" w:hAnsiTheme="minorHAnsi"/>
                <w:b/>
                <w:szCs w:val="22"/>
              </w:rPr>
              <w:t>Developing</w:t>
            </w:r>
          </w:p>
        </w:tc>
        <w:tc>
          <w:tcPr>
            <w:tcW w:w="2826" w:type="dxa"/>
          </w:tcPr>
          <w:p w14:paraId="06A2FAFA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14:paraId="3582EE6F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14:paraId="124F9726" w14:textId="11A5B1A7" w:rsidR="00736FE2" w:rsidRDefault="00485FC7" w:rsidP="00485FC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485FC7">
              <w:rPr>
                <w:rFonts w:asciiTheme="minorHAnsi" w:eastAsiaTheme="minorHAnsi" w:hAnsiTheme="minorHAnsi"/>
                <w:szCs w:val="22"/>
              </w:rPr>
              <w:t xml:space="preserve">Doesn’t display </w:t>
            </w:r>
            <w:r>
              <w:rPr>
                <w:rFonts w:asciiTheme="minorHAnsi" w:eastAsiaTheme="minorHAnsi" w:hAnsiTheme="minorHAnsi"/>
                <w:szCs w:val="22"/>
              </w:rPr>
              <w:t xml:space="preserve">any </w:t>
            </w:r>
            <w:r w:rsidRPr="00485FC7">
              <w:rPr>
                <w:rFonts w:asciiTheme="minorHAnsi" w:eastAsiaTheme="minorHAnsi" w:hAnsiTheme="minorHAnsi"/>
                <w:szCs w:val="22"/>
              </w:rPr>
              <w:t>locational knowledge</w:t>
            </w:r>
            <w:r>
              <w:rPr>
                <w:rFonts w:asciiTheme="minorHAnsi" w:eastAsiaTheme="minorHAnsi" w:hAnsiTheme="minorHAnsi"/>
                <w:szCs w:val="22"/>
              </w:rPr>
              <w:t>.</w:t>
            </w:r>
          </w:p>
          <w:p w14:paraId="692D8C6F" w14:textId="23C694DB" w:rsidR="00485FC7" w:rsidRDefault="00485FC7" w:rsidP="00485FC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Doesn’t define key words.</w:t>
            </w:r>
          </w:p>
          <w:p w14:paraId="1449698E" w14:textId="5A2B0F11" w:rsidR="00485FC7" w:rsidRPr="00485FC7" w:rsidRDefault="00485FC7" w:rsidP="00485FC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Doesn’t attempt to explain.</w:t>
            </w:r>
          </w:p>
          <w:p w14:paraId="15C23AC7" w14:textId="039F5369" w:rsidR="00485FC7" w:rsidRDefault="00485FC7" w:rsidP="00485FC7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552" w:type="dxa"/>
          </w:tcPr>
          <w:p w14:paraId="57559392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14:paraId="090B397C" w14:textId="77777777" w:rsidR="00D1657F" w:rsidRDefault="00736FE2" w:rsidP="00D1657F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14:paraId="784FB465" w14:textId="77777777" w:rsidR="00485FC7" w:rsidRDefault="00485FC7" w:rsidP="00485FC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 w:rsidRPr="00485FC7">
              <w:rPr>
                <w:rFonts w:asciiTheme="minorHAnsi" w:eastAsiaTheme="minorHAnsi" w:hAnsiTheme="minorHAnsi"/>
                <w:szCs w:val="22"/>
              </w:rPr>
              <w:t>Doesn’t display locational knowledge of many cities.</w:t>
            </w:r>
          </w:p>
          <w:p w14:paraId="24C88A6B" w14:textId="77777777" w:rsidR="00485FC7" w:rsidRDefault="00485FC7" w:rsidP="00485FC7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Doesn’t define key words.</w:t>
            </w:r>
          </w:p>
          <w:p w14:paraId="0EA8FDAD" w14:textId="53708FB3" w:rsidR="00736FE2" w:rsidRPr="00C4544D" w:rsidRDefault="00485FC7" w:rsidP="00C4544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Doesn’t develop</w:t>
            </w:r>
            <w:r w:rsidR="00C4544D">
              <w:rPr>
                <w:rFonts w:asciiTheme="minorHAnsi" w:eastAsiaTheme="minorHAnsi" w:hAnsiTheme="minorHAnsi"/>
                <w:szCs w:val="22"/>
              </w:rPr>
              <w:t xml:space="preserve"> answers</w:t>
            </w:r>
            <w:r>
              <w:rPr>
                <w:rFonts w:asciiTheme="minorHAnsi" w:eastAsiaTheme="minorHAnsi" w:hAnsiTheme="minorHAnsi"/>
                <w:szCs w:val="22"/>
              </w:rPr>
              <w:t xml:space="preserve"> in </w:t>
            </w:r>
            <w:r w:rsidR="00C4544D">
              <w:rPr>
                <w:rFonts w:asciiTheme="minorHAnsi" w:eastAsiaTheme="minorHAnsi" w:hAnsiTheme="minorHAnsi"/>
                <w:szCs w:val="22"/>
              </w:rPr>
              <w:t>explanation question</w:t>
            </w:r>
            <w:r>
              <w:rPr>
                <w:rFonts w:asciiTheme="minorHAnsi" w:eastAsiaTheme="minorHAnsi" w:hAnsiTheme="minorHAnsi"/>
                <w:szCs w:val="22"/>
              </w:rPr>
              <w:t>.</w:t>
            </w:r>
          </w:p>
        </w:tc>
        <w:tc>
          <w:tcPr>
            <w:tcW w:w="2826" w:type="dxa"/>
          </w:tcPr>
          <w:p w14:paraId="04188F19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Mostly secure – one or more gaps</w:t>
            </w:r>
          </w:p>
          <w:p w14:paraId="3D365CDE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For example:</w:t>
            </w:r>
          </w:p>
          <w:p w14:paraId="288EAC06" w14:textId="6368ACFA" w:rsidR="00C4544D" w:rsidRDefault="00C4544D" w:rsidP="00C4544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Gaps in</w:t>
            </w:r>
            <w:r w:rsidRPr="00485FC7">
              <w:rPr>
                <w:rFonts w:asciiTheme="minorHAnsi" w:eastAsiaTheme="minorHAnsi" w:hAnsiTheme="minorHAnsi"/>
                <w:szCs w:val="22"/>
              </w:rPr>
              <w:t xml:space="preserve"> locational knowledge</w:t>
            </w:r>
            <w:r>
              <w:rPr>
                <w:rFonts w:asciiTheme="minorHAnsi" w:eastAsiaTheme="minorHAnsi" w:hAnsiTheme="minorHAnsi"/>
                <w:szCs w:val="22"/>
              </w:rPr>
              <w:t>.</w:t>
            </w:r>
          </w:p>
          <w:p w14:paraId="046A1E80" w14:textId="356A7DD6" w:rsidR="00C4544D" w:rsidRDefault="00C4544D" w:rsidP="00C4544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Doesn’t define key words fully.</w:t>
            </w:r>
          </w:p>
          <w:p w14:paraId="69957F9F" w14:textId="09787A41" w:rsidR="00736FE2" w:rsidRPr="00C4544D" w:rsidRDefault="00C4544D" w:rsidP="00C4544D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Only develops one point well.</w:t>
            </w:r>
          </w:p>
        </w:tc>
      </w:tr>
      <w:tr w:rsidR="00736FE2" w14:paraId="6BDC9203" w14:textId="77777777" w:rsidTr="00485FC7">
        <w:trPr>
          <w:trHeight w:val="273"/>
        </w:trPr>
        <w:tc>
          <w:tcPr>
            <w:tcW w:w="2272" w:type="dxa"/>
          </w:tcPr>
          <w:p w14:paraId="71DD97DF" w14:textId="77777777" w:rsidR="00736FE2" w:rsidRPr="00D1657F" w:rsidRDefault="00736FE2" w:rsidP="00736FE2">
            <w:pPr>
              <w:jc w:val="left"/>
              <w:rPr>
                <w:rFonts w:asciiTheme="minorHAnsi" w:eastAsiaTheme="minorHAnsi" w:hAnsiTheme="minorHAnsi"/>
                <w:b/>
                <w:szCs w:val="22"/>
              </w:rPr>
            </w:pPr>
            <w:r w:rsidRPr="00D1657F">
              <w:rPr>
                <w:rFonts w:asciiTheme="minorHAnsi" w:eastAsiaTheme="minorHAnsi" w:hAnsiTheme="minorHAnsi"/>
                <w:b/>
                <w:szCs w:val="22"/>
              </w:rPr>
              <w:t>Beginning</w:t>
            </w:r>
          </w:p>
        </w:tc>
        <w:tc>
          <w:tcPr>
            <w:tcW w:w="2826" w:type="dxa"/>
          </w:tcPr>
          <w:p w14:paraId="5D182AA4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  <w:p w14:paraId="0328AD53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552" w:type="dxa"/>
          </w:tcPr>
          <w:p w14:paraId="4A8DF12A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  <w:tc>
          <w:tcPr>
            <w:tcW w:w="2826" w:type="dxa"/>
          </w:tcPr>
          <w:p w14:paraId="4269B1F3" w14:textId="77777777" w:rsidR="00736FE2" w:rsidRDefault="00736FE2" w:rsidP="00736FE2">
            <w:pPr>
              <w:jc w:val="lef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/>
                <w:szCs w:val="22"/>
              </w:rPr>
              <w:t>Significant gaps</w:t>
            </w:r>
          </w:p>
        </w:tc>
      </w:tr>
    </w:tbl>
    <w:p w14:paraId="07DA7C06" w14:textId="314815A1" w:rsidR="0057134E" w:rsidRDefault="00C4544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0C667" wp14:editId="1236BB73">
                <wp:simplePos x="0" y="0"/>
                <wp:positionH relativeFrom="margin">
                  <wp:align>center</wp:align>
                </wp:positionH>
                <wp:positionV relativeFrom="paragraph">
                  <wp:posOffset>5553075</wp:posOffset>
                </wp:positionV>
                <wp:extent cx="6648450" cy="1133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1EE61" w14:textId="77777777" w:rsidR="00736FE2" w:rsidRPr="00736FE2" w:rsidRDefault="00736FE2" w:rsidP="00736FE2">
                            <w:pPr>
                              <w:spacing w:line="276" w:lineRule="auto"/>
                              <w:jc w:val="left"/>
                              <w:rPr>
                                <w:sz w:val="28"/>
                              </w:rPr>
                            </w:pPr>
                            <w:r w:rsidRPr="00736FE2">
                              <w:rPr>
                                <w:sz w:val="28"/>
                              </w:rPr>
                              <w:t>Teacher Feedback</w:t>
                            </w:r>
                            <w:r w:rsidR="00D1657F">
                              <w:rPr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0C6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37.25pt;width:523.5pt;height:89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" fillcolor="white [3201]" strokeweight=".5pt">
                <v:textbox>
                  <w:txbxContent>
                    <w:p w14:paraId="1171EE61" w14:textId="77777777" w:rsidR="00736FE2" w:rsidRPr="00736FE2" w:rsidRDefault="00736FE2" w:rsidP="00736FE2">
                      <w:pPr>
                        <w:spacing w:line="276" w:lineRule="auto"/>
                        <w:jc w:val="left"/>
                        <w:rPr>
                          <w:sz w:val="28"/>
                        </w:rPr>
                      </w:pPr>
                      <w:r w:rsidRPr="00736FE2">
                        <w:rPr>
                          <w:sz w:val="28"/>
                        </w:rPr>
                        <w:t>Teacher Feedback</w:t>
                      </w:r>
                      <w:r w:rsidR="00D1657F">
                        <w:rPr>
                          <w:sz w:val="28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49A44" wp14:editId="06F079C2">
                <wp:simplePos x="0" y="0"/>
                <wp:positionH relativeFrom="margin">
                  <wp:align>center</wp:align>
                </wp:positionH>
                <wp:positionV relativeFrom="paragraph">
                  <wp:posOffset>7334250</wp:posOffset>
                </wp:positionV>
                <wp:extent cx="6648450" cy="17811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924A4" w14:textId="77777777" w:rsidR="00736FE2" w:rsidRPr="00736FE2" w:rsidRDefault="00736FE2" w:rsidP="00736FE2">
                            <w:pPr>
                              <w:spacing w:line="276" w:lineRule="auto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Have another go at question__</w:t>
                            </w:r>
                            <w:r w:rsidRPr="00736FE2">
                              <w:rPr>
                                <w:sz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</w:rPr>
      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49A44" id="Text Box 2" o:spid="_x0000_s1027" type="#_x0000_t202" style="position:absolute;left:0;text-align:left;margin-left:0;margin-top:577.5pt;width:523.5pt;height:140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" fillcolor="white [3201]" strokeweight=".5pt">
                <v:textbox>
                  <w:txbxContent>
                    <w:p w14:paraId="091924A4" w14:textId="77777777" w:rsidR="00736FE2" w:rsidRPr="00736FE2" w:rsidRDefault="00736FE2" w:rsidP="00736FE2">
                      <w:pPr>
                        <w:spacing w:line="276" w:lineRule="auto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Have another go at question__</w:t>
                      </w:r>
                      <w:r w:rsidRPr="00736FE2">
                        <w:rPr>
                          <w:sz w:val="28"/>
                        </w:rPr>
                        <w:t>:</w:t>
                      </w:r>
                      <w:r>
                        <w:rPr>
                          <w:sz w:val="28"/>
                        </w:rPr>
          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13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73FEE"/>
    <w:multiLevelType w:val="hybridMultilevel"/>
    <w:tmpl w:val="E108AE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EB"/>
    <w:rsid w:val="000D4190"/>
    <w:rsid w:val="000E7CC5"/>
    <w:rsid w:val="001E4D2E"/>
    <w:rsid w:val="002A7FF5"/>
    <w:rsid w:val="00364B3E"/>
    <w:rsid w:val="00485FC7"/>
    <w:rsid w:val="005C2371"/>
    <w:rsid w:val="0070745A"/>
    <w:rsid w:val="00736FE2"/>
    <w:rsid w:val="00755DEB"/>
    <w:rsid w:val="0089526E"/>
    <w:rsid w:val="008C328D"/>
    <w:rsid w:val="009303F3"/>
    <w:rsid w:val="009B78FD"/>
    <w:rsid w:val="00AB5CDA"/>
    <w:rsid w:val="00C167D1"/>
    <w:rsid w:val="00C4544D"/>
    <w:rsid w:val="00D1657F"/>
    <w:rsid w:val="00FB4035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88BC"/>
  <w15:chartTrackingRefBased/>
  <w15:docId w15:val="{E1917EA0-B63F-42CD-965C-5A2EC2C2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CC5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0E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0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Faculties\Humanities\Humanities%202013-2014\Geography\Amy%20and%20Dave%20HOD\Assessment%20gri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3CB31E496684C896FF4B42C182BEE" ma:contentTypeVersion="13" ma:contentTypeDescription="Create a new document." ma:contentTypeScope="" ma:versionID="e33cb99bbe9a59c826130bb9783f4e8a">
  <xsd:schema xmlns:xsd="http://www.w3.org/2001/XMLSchema" xmlns:xs="http://www.w3.org/2001/XMLSchema" xmlns:p="http://schemas.microsoft.com/office/2006/metadata/properties" xmlns:ns2="c7f422c1-3ae6-4025-b008-fbad69355282" xmlns:ns3="ac30487a-2455-4c23-8325-360cfb761ad3" targetNamespace="http://schemas.microsoft.com/office/2006/metadata/properties" ma:root="true" ma:fieldsID="ca9539ef9ee1b011844616d902bd808c" ns2:_="" ns3:_="">
    <xsd:import namespace="c7f422c1-3ae6-4025-b008-fbad69355282"/>
    <xsd:import namespace="ac30487a-2455-4c23-8325-360cfb761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22c1-3ae6-4025-b008-fbad69355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0487a-2455-4c23-8325-360cfb761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B2B697-810F-4E32-918A-601C057E6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1AE8F4-3137-4AC2-9B38-8E74B6A2D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447D6-322C-488B-9E66-CB2AD8E855AC}"/>
</file>

<file path=docProps/app.xml><?xml version="1.0" encoding="utf-8"?>
<Properties xmlns="http://schemas.openxmlformats.org/officeDocument/2006/extended-properties" xmlns:vt="http://schemas.openxmlformats.org/officeDocument/2006/docPropsVTypes">
  <Template>Assessment grid Template</Template>
  <TotalTime>28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 Newington School &amp; Sixth Form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David.Mulcock</dc:creator>
  <cp:keywords/>
  <dc:description/>
  <cp:lastModifiedBy>Adrian.Harvey</cp:lastModifiedBy>
  <cp:revision>8</cp:revision>
  <cp:lastPrinted>2019-03-01T09:07:00Z</cp:lastPrinted>
  <dcterms:created xsi:type="dcterms:W3CDTF">2019-06-28T07:29:00Z</dcterms:created>
  <dcterms:modified xsi:type="dcterms:W3CDTF">2020-11-06T09:02:00Z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0x0101004BC3CB31E496684C896FF4B42C182BEE</vt:lpwstr>
  </property>
  <property fmtid="{D5CDD505-2E9C-101B-9397-08002B2CF9AE}" pid="3" name="Order">
    <vt:r8>2171600</vt:r8>
  </property>
</Properties>
</file>